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strathfield-profile"/>
    <w:p>
      <w:pPr>
        <w:pStyle w:val="Heading1"/>
      </w:pPr>
      <w:r>
        <w:t xml:space="preserve">Strathfield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46,129          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Strathfield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29,219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Strathfield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$46,719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$3,868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26,953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4,045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2,995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2,199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2,123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1,992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6,616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6,770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69,013.19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68,105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2,412,000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2025-01-02T01:41:23Z</dcterms:created>
  <dcterms:modified xsi:type="dcterms:W3CDTF">2025-01-02T01:41:23Z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